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3A" w:rsidRDefault="0046103A" w:rsidP="0046103A">
      <w:pPr>
        <w:jc w:val="right"/>
      </w:pPr>
      <w:r>
        <w:rPr>
          <w:noProof/>
          <w:lang w:eastAsia="en-GB"/>
        </w:rPr>
        <w:drawing>
          <wp:inline distT="0" distB="0" distL="0" distR="0" wp14:anchorId="60CFB267">
            <wp:extent cx="20574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03A" w:rsidRDefault="0046103A" w:rsidP="0046103A">
      <w:pPr>
        <w:rPr>
          <w:b/>
        </w:rPr>
      </w:pPr>
      <w:r w:rsidRPr="0046103A">
        <w:rPr>
          <w:b/>
        </w:rPr>
        <w:t>Partnerships &amp; Performance</w:t>
      </w:r>
    </w:p>
    <w:p w:rsidR="0046103A" w:rsidRDefault="0046103A" w:rsidP="0046103A">
      <w:pPr>
        <w:rPr>
          <w:b/>
        </w:rPr>
      </w:pPr>
      <w:r w:rsidRPr="0046103A">
        <w:rPr>
          <w:b/>
        </w:rPr>
        <w:t>AUTHORISED SIGNATORY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504AEF" w:rsidRPr="00504AEF" w:rsidTr="00504AEF">
        <w:tc>
          <w:tcPr>
            <w:tcW w:w="2463" w:type="dxa"/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Name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Employee Number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</w:p>
        </w:tc>
      </w:tr>
      <w:tr w:rsidR="00504AEF" w:rsidRPr="00504AEF" w:rsidTr="00504AEF">
        <w:tc>
          <w:tcPr>
            <w:tcW w:w="2463" w:type="dxa"/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Designation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Line Manager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</w:p>
        </w:tc>
      </w:tr>
      <w:tr w:rsidR="00504AEF" w:rsidRPr="00504AEF" w:rsidTr="00504AEF">
        <w:tc>
          <w:tcPr>
            <w:tcW w:w="2463" w:type="dxa"/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Service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Cost Centre Ref T1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</w:p>
        </w:tc>
      </w:tr>
      <w:tr w:rsidR="0046103A" w:rsidRPr="00504AEF" w:rsidTr="00504AEF">
        <w:tc>
          <w:tcPr>
            <w:tcW w:w="2463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Section</w:t>
            </w:r>
          </w:p>
        </w:tc>
        <w:tc>
          <w:tcPr>
            <w:tcW w:w="2464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46103A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Site Ref T1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</w:p>
        </w:tc>
      </w:tr>
      <w:tr w:rsidR="0046103A" w:rsidRPr="00504AEF" w:rsidTr="007760E4">
        <w:tc>
          <w:tcPr>
            <w:tcW w:w="2463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Location</w:t>
            </w:r>
          </w:p>
        </w:tc>
        <w:tc>
          <w:tcPr>
            <w:tcW w:w="2464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</w:p>
        </w:tc>
      </w:tr>
    </w:tbl>
    <w:p w:rsidR="0046103A" w:rsidRPr="00504AEF" w:rsidRDefault="0046103A" w:rsidP="0046103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4112"/>
        <w:gridCol w:w="4360"/>
      </w:tblGrid>
      <w:tr w:rsidR="007760E4" w:rsidRPr="00504AEF" w:rsidTr="007760E4">
        <w:tc>
          <w:tcPr>
            <w:tcW w:w="1383" w:type="dxa"/>
          </w:tcPr>
          <w:p w:rsidR="007760E4" w:rsidRDefault="007760E4" w:rsidP="0046103A">
            <w:pPr>
              <w:rPr>
                <w:sz w:val="24"/>
                <w:szCs w:val="24"/>
              </w:rPr>
            </w:pPr>
          </w:p>
          <w:p w:rsidR="007760E4" w:rsidRPr="00504AEF" w:rsidRDefault="007760E4" w:rsidP="0046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04AEF">
              <w:rPr>
                <w:sz w:val="24"/>
                <w:szCs w:val="24"/>
              </w:rPr>
              <w:t>ignature</w:t>
            </w:r>
          </w:p>
        </w:tc>
        <w:tc>
          <w:tcPr>
            <w:tcW w:w="4112" w:type="dxa"/>
          </w:tcPr>
          <w:p w:rsidR="007760E4" w:rsidRPr="007760E4" w:rsidRDefault="007760E4" w:rsidP="007760E4">
            <w:pPr>
              <w:rPr>
                <w:sz w:val="20"/>
                <w:szCs w:val="20"/>
              </w:rPr>
            </w:pPr>
            <w:r w:rsidRPr="007760E4">
              <w:rPr>
                <w:sz w:val="20"/>
                <w:szCs w:val="20"/>
              </w:rPr>
              <w:t xml:space="preserve">I agree that I have read and </w:t>
            </w:r>
            <w:r>
              <w:rPr>
                <w:sz w:val="20"/>
                <w:szCs w:val="20"/>
              </w:rPr>
              <w:t xml:space="preserve">have </w:t>
            </w:r>
            <w:r w:rsidRPr="007760E4">
              <w:rPr>
                <w:sz w:val="20"/>
                <w:szCs w:val="20"/>
              </w:rPr>
              <w:t>understood</w:t>
            </w:r>
            <w:r>
              <w:rPr>
                <w:sz w:val="20"/>
                <w:szCs w:val="20"/>
              </w:rPr>
              <w:t xml:space="preserve"> my obligations as per </w:t>
            </w:r>
            <w:r w:rsidRPr="007760E4">
              <w:rPr>
                <w:sz w:val="20"/>
                <w:szCs w:val="20"/>
              </w:rPr>
              <w:t xml:space="preserve">Financial Regulations and </w:t>
            </w:r>
            <w:r>
              <w:rPr>
                <w:sz w:val="20"/>
                <w:szCs w:val="20"/>
              </w:rPr>
              <w:t xml:space="preserve">Contract </w:t>
            </w:r>
            <w:r w:rsidRPr="007760E4">
              <w:rPr>
                <w:sz w:val="20"/>
                <w:szCs w:val="20"/>
              </w:rPr>
              <w:t>Standing Orders</w:t>
            </w:r>
          </w:p>
        </w:tc>
        <w:tc>
          <w:tcPr>
            <w:tcW w:w="4360" w:type="dxa"/>
          </w:tcPr>
          <w:p w:rsidR="007760E4" w:rsidRDefault="007760E4" w:rsidP="0046103A">
            <w:pPr>
              <w:rPr>
                <w:sz w:val="24"/>
                <w:szCs w:val="24"/>
              </w:rPr>
            </w:pPr>
          </w:p>
        </w:tc>
      </w:tr>
    </w:tbl>
    <w:p w:rsidR="00504AEF" w:rsidRPr="00504AEF" w:rsidRDefault="00504AEF" w:rsidP="0046103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3651"/>
      </w:tblGrid>
      <w:tr w:rsidR="0046103A" w:rsidRPr="00504AEF" w:rsidTr="00504AEF">
        <w:tc>
          <w:tcPr>
            <w:tcW w:w="9855" w:type="dxa"/>
            <w:gridSpan w:val="3"/>
          </w:tcPr>
          <w:p w:rsidR="0046103A" w:rsidRPr="00E02DD1" w:rsidRDefault="0046103A" w:rsidP="00E02DD1">
            <w:r w:rsidRPr="00E02DD1">
              <w:t>All Boxes MUST be completed</w:t>
            </w:r>
            <w:r w:rsidRPr="00E02DD1">
              <w:rPr>
                <w:i/>
                <w:sz w:val="24"/>
                <w:szCs w:val="24"/>
              </w:rPr>
              <w:t xml:space="preserve">     </w:t>
            </w:r>
            <w:r w:rsidRPr="00E02DD1">
              <w:rPr>
                <w:b/>
                <w:sz w:val="24"/>
                <w:szCs w:val="24"/>
              </w:rPr>
              <w:sym w:font="Marlett" w:char="F062"/>
            </w:r>
            <w:r w:rsidRPr="00E02DD1">
              <w:rPr>
                <w:b/>
                <w:sz w:val="24"/>
                <w:szCs w:val="24"/>
              </w:rPr>
              <w:t xml:space="preserve"> </w:t>
            </w:r>
            <w:r w:rsidRPr="00E02DD1">
              <w:rPr>
                <w:i/>
                <w:sz w:val="24"/>
                <w:szCs w:val="24"/>
              </w:rPr>
              <w:t>=</w:t>
            </w:r>
            <w:r w:rsidR="00E02DD1">
              <w:rPr>
                <w:i/>
                <w:sz w:val="24"/>
                <w:szCs w:val="24"/>
              </w:rPr>
              <w:t xml:space="preserve"> </w:t>
            </w:r>
            <w:r w:rsidRPr="00E02DD1">
              <w:rPr>
                <w:b/>
                <w:sz w:val="24"/>
                <w:szCs w:val="24"/>
              </w:rPr>
              <w:t>Yes</w:t>
            </w:r>
            <w:r w:rsidRPr="00E02DD1">
              <w:rPr>
                <w:i/>
                <w:sz w:val="24"/>
                <w:szCs w:val="24"/>
              </w:rPr>
              <w:t xml:space="preserve">      </w:t>
            </w:r>
            <w:r w:rsidRPr="00E02DD1">
              <w:rPr>
                <w:b/>
                <w:sz w:val="24"/>
                <w:szCs w:val="24"/>
              </w:rPr>
              <w:t>X</w:t>
            </w:r>
            <w:r w:rsidR="00504AEF" w:rsidRPr="00E02DD1">
              <w:rPr>
                <w:i/>
                <w:sz w:val="24"/>
                <w:szCs w:val="24"/>
              </w:rPr>
              <w:t xml:space="preserve"> </w:t>
            </w:r>
            <w:r w:rsidRPr="00E02DD1">
              <w:rPr>
                <w:i/>
                <w:sz w:val="24"/>
                <w:szCs w:val="24"/>
              </w:rPr>
              <w:t>=</w:t>
            </w:r>
            <w:r w:rsidR="00E02DD1">
              <w:rPr>
                <w:i/>
                <w:sz w:val="24"/>
                <w:szCs w:val="24"/>
              </w:rPr>
              <w:t xml:space="preserve"> </w:t>
            </w:r>
            <w:r w:rsidRPr="00E02DD1">
              <w:rPr>
                <w:b/>
                <w:sz w:val="24"/>
                <w:szCs w:val="24"/>
              </w:rPr>
              <w:t>No</w:t>
            </w:r>
            <w:r w:rsidR="00E02DD1" w:rsidRPr="00E02DD1">
              <w:rPr>
                <w:b/>
                <w:sz w:val="24"/>
                <w:szCs w:val="24"/>
              </w:rPr>
              <w:t xml:space="preserve">  </w:t>
            </w:r>
            <w:r w:rsidR="00E02DD1">
              <w:rPr>
                <w:i/>
                <w:sz w:val="24"/>
                <w:szCs w:val="24"/>
              </w:rPr>
              <w:t xml:space="preserve"> </w:t>
            </w:r>
            <w:r w:rsidRPr="00E02DD1">
              <w:t xml:space="preserve">Please complete </w:t>
            </w:r>
            <w:r w:rsidR="00E02DD1">
              <w:t xml:space="preserve">section </w:t>
            </w:r>
            <w:r w:rsidRPr="003246DC">
              <w:rPr>
                <w:b/>
              </w:rPr>
              <w:t>a</w:t>
            </w:r>
            <w:r w:rsidRPr="00E02DD1">
              <w:t xml:space="preserve"> or </w:t>
            </w:r>
            <w:r w:rsidRPr="003246DC">
              <w:rPr>
                <w:b/>
              </w:rPr>
              <w:t>b</w:t>
            </w:r>
          </w:p>
        </w:tc>
      </w:tr>
      <w:tr w:rsidR="00CF57C0" w:rsidRPr="00504AEF" w:rsidTr="00504AEF">
        <w:trPr>
          <w:trHeight w:val="241"/>
        </w:trPr>
        <w:tc>
          <w:tcPr>
            <w:tcW w:w="5495" w:type="dxa"/>
          </w:tcPr>
          <w:p w:rsidR="00CF57C0" w:rsidRDefault="00CF57C0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a. New authorised signatory form</w:t>
            </w:r>
          </w:p>
          <w:p w:rsidR="00CF57C0" w:rsidRPr="00504AEF" w:rsidRDefault="00CF57C0" w:rsidP="004610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57C0" w:rsidRPr="00504AEF" w:rsidRDefault="00CF57C0" w:rsidP="007760E4">
            <w:pPr>
              <w:jc w:val="center"/>
              <w:rPr>
                <w:b/>
                <w:i/>
                <w:sz w:val="24"/>
                <w:szCs w:val="24"/>
              </w:rPr>
            </w:pPr>
            <w:r w:rsidRPr="00504AEF">
              <w:rPr>
                <w:b/>
                <w:i/>
                <w:sz w:val="24"/>
                <w:szCs w:val="24"/>
              </w:rPr>
              <w:sym w:font="Marlett" w:char="F062"/>
            </w:r>
          </w:p>
        </w:tc>
        <w:tc>
          <w:tcPr>
            <w:tcW w:w="3651" w:type="dxa"/>
            <w:vMerge w:val="restart"/>
          </w:tcPr>
          <w:p w:rsidR="00CF57C0" w:rsidRDefault="00CF57C0" w:rsidP="0046103A">
            <w:pPr>
              <w:jc w:val="center"/>
              <w:rPr>
                <w:b/>
                <w:sz w:val="24"/>
                <w:szCs w:val="24"/>
              </w:rPr>
            </w:pPr>
            <w:r w:rsidRPr="00504AEF">
              <w:rPr>
                <w:b/>
                <w:sz w:val="24"/>
                <w:szCs w:val="24"/>
              </w:rPr>
              <w:t>Authorisation Number</w:t>
            </w:r>
          </w:p>
          <w:p w:rsidR="006041F8" w:rsidRDefault="006041F8" w:rsidP="0046103A">
            <w:pPr>
              <w:jc w:val="center"/>
              <w:rPr>
                <w:b/>
                <w:sz w:val="24"/>
                <w:szCs w:val="24"/>
              </w:rPr>
            </w:pPr>
          </w:p>
          <w:p w:rsidR="006041F8" w:rsidRPr="006041F8" w:rsidRDefault="006041F8" w:rsidP="0046103A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CF57C0" w:rsidRPr="00504AEF" w:rsidTr="00504AEF">
        <w:trPr>
          <w:trHeight w:val="516"/>
        </w:trPr>
        <w:tc>
          <w:tcPr>
            <w:tcW w:w="5495" w:type="dxa"/>
          </w:tcPr>
          <w:p w:rsidR="00CF57C0" w:rsidRPr="00504AEF" w:rsidRDefault="00CF57C0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b. Amendment to existing authorisation form</w:t>
            </w:r>
          </w:p>
        </w:tc>
        <w:tc>
          <w:tcPr>
            <w:tcW w:w="709" w:type="dxa"/>
          </w:tcPr>
          <w:p w:rsidR="00CF57C0" w:rsidRPr="00504AEF" w:rsidRDefault="00CF57C0" w:rsidP="00C622BC">
            <w:pPr>
              <w:jc w:val="center"/>
              <w:rPr>
                <w:b/>
                <w:sz w:val="24"/>
                <w:szCs w:val="24"/>
              </w:rPr>
            </w:pPr>
            <w:r w:rsidRPr="00504AEF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651" w:type="dxa"/>
            <w:vMerge/>
          </w:tcPr>
          <w:p w:rsidR="00CF57C0" w:rsidRPr="00504AEF" w:rsidRDefault="00CF57C0" w:rsidP="0046103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6103A" w:rsidRPr="00504AEF" w:rsidRDefault="0046103A" w:rsidP="0046103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6633"/>
        <w:gridCol w:w="566"/>
        <w:gridCol w:w="1418"/>
      </w:tblGrid>
      <w:tr w:rsidR="0046103A" w:rsidRPr="00504AEF" w:rsidTr="00504AEF">
        <w:tc>
          <w:tcPr>
            <w:tcW w:w="9855" w:type="dxa"/>
            <w:gridSpan w:val="4"/>
          </w:tcPr>
          <w:p w:rsidR="0046103A" w:rsidRPr="00E02DD1" w:rsidRDefault="0046103A" w:rsidP="0046103A">
            <w:pPr>
              <w:rPr>
                <w:b/>
                <w:sz w:val="24"/>
                <w:szCs w:val="24"/>
              </w:rPr>
            </w:pPr>
            <w:r w:rsidRPr="00E02DD1">
              <w:rPr>
                <w:b/>
                <w:sz w:val="24"/>
                <w:szCs w:val="24"/>
              </w:rPr>
              <w:t>Payroll</w:t>
            </w:r>
          </w:p>
        </w:tc>
      </w:tr>
      <w:tr w:rsidR="00C622BC" w:rsidRPr="00504AEF" w:rsidTr="00504AEF">
        <w:tc>
          <w:tcPr>
            <w:tcW w:w="1238" w:type="dxa"/>
          </w:tcPr>
          <w:p w:rsidR="00C622BC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</w:t>
            </w:r>
          </w:p>
        </w:tc>
        <w:tc>
          <w:tcPr>
            <w:tcW w:w="7199" w:type="dxa"/>
            <w:gridSpan w:val="2"/>
          </w:tcPr>
          <w:p w:rsidR="00C622BC" w:rsidRPr="00504AEF" w:rsidRDefault="00C622BC" w:rsidP="00504AEF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Authorise Starters, Leavers, Transfers</w:t>
            </w:r>
          </w:p>
        </w:tc>
        <w:tc>
          <w:tcPr>
            <w:tcW w:w="1418" w:type="dxa"/>
          </w:tcPr>
          <w:p w:rsidR="00C622BC" w:rsidRPr="003246DC" w:rsidRDefault="00C622BC" w:rsidP="00C622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22BC" w:rsidRPr="00504AEF" w:rsidTr="00504AEF">
        <w:tc>
          <w:tcPr>
            <w:tcW w:w="1238" w:type="dxa"/>
          </w:tcPr>
          <w:p w:rsidR="00C622BC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2</w:t>
            </w:r>
          </w:p>
        </w:tc>
        <w:tc>
          <w:tcPr>
            <w:tcW w:w="7199" w:type="dxa"/>
            <w:gridSpan w:val="2"/>
          </w:tcPr>
          <w:p w:rsidR="00C622BC" w:rsidRPr="00504AEF" w:rsidRDefault="00C622BC" w:rsidP="00504AEF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Authorise Travel and Subsistence Claim Forms</w:t>
            </w:r>
          </w:p>
        </w:tc>
        <w:tc>
          <w:tcPr>
            <w:tcW w:w="1418" w:type="dxa"/>
          </w:tcPr>
          <w:p w:rsidR="00C622BC" w:rsidRPr="003246DC" w:rsidRDefault="00C622BC" w:rsidP="00C622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22BC" w:rsidRPr="00504AEF" w:rsidTr="00504AEF">
        <w:tc>
          <w:tcPr>
            <w:tcW w:w="1238" w:type="dxa"/>
          </w:tcPr>
          <w:p w:rsidR="00C622BC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3</w:t>
            </w:r>
          </w:p>
        </w:tc>
        <w:tc>
          <w:tcPr>
            <w:tcW w:w="7199" w:type="dxa"/>
            <w:gridSpan w:val="2"/>
          </w:tcPr>
          <w:p w:rsidR="00C622BC" w:rsidRPr="00504AEF" w:rsidRDefault="00C622BC" w:rsidP="00504AEF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 xml:space="preserve">Authorise Overtime Claims  </w:t>
            </w:r>
          </w:p>
        </w:tc>
        <w:tc>
          <w:tcPr>
            <w:tcW w:w="1418" w:type="dxa"/>
          </w:tcPr>
          <w:p w:rsidR="00C622BC" w:rsidRPr="003246DC" w:rsidRDefault="00C622BC" w:rsidP="00C622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22BC" w:rsidRPr="00504AEF" w:rsidTr="00504AEF">
        <w:tc>
          <w:tcPr>
            <w:tcW w:w="1238" w:type="dxa"/>
          </w:tcPr>
          <w:p w:rsidR="00C622BC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4</w:t>
            </w:r>
          </w:p>
        </w:tc>
        <w:tc>
          <w:tcPr>
            <w:tcW w:w="7199" w:type="dxa"/>
            <w:gridSpan w:val="2"/>
          </w:tcPr>
          <w:p w:rsidR="00C622BC" w:rsidRPr="00504AEF" w:rsidRDefault="00C622BC" w:rsidP="00504AEF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Authorise Timesheets</w:t>
            </w:r>
          </w:p>
        </w:tc>
        <w:tc>
          <w:tcPr>
            <w:tcW w:w="1418" w:type="dxa"/>
          </w:tcPr>
          <w:p w:rsidR="00C622BC" w:rsidRPr="003246DC" w:rsidRDefault="00C622BC" w:rsidP="00C622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03A" w:rsidRPr="00504AEF" w:rsidTr="00504AEF">
        <w:tc>
          <w:tcPr>
            <w:tcW w:w="9855" w:type="dxa"/>
            <w:gridSpan w:val="4"/>
          </w:tcPr>
          <w:p w:rsidR="0046103A" w:rsidRPr="00E02DD1" w:rsidRDefault="0046103A" w:rsidP="0046103A">
            <w:pPr>
              <w:rPr>
                <w:b/>
                <w:sz w:val="24"/>
                <w:szCs w:val="24"/>
              </w:rPr>
            </w:pPr>
            <w:r w:rsidRPr="00E02DD1">
              <w:rPr>
                <w:b/>
                <w:sz w:val="24"/>
                <w:szCs w:val="24"/>
              </w:rPr>
              <w:t>Purchase orders and Invoice Payments</w:t>
            </w:r>
          </w:p>
        </w:tc>
      </w:tr>
      <w:tr w:rsidR="0046103A" w:rsidRPr="00504AEF" w:rsidTr="00504AEF">
        <w:tc>
          <w:tcPr>
            <w:tcW w:w="1238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5</w:t>
            </w:r>
          </w:p>
        </w:tc>
        <w:tc>
          <w:tcPr>
            <w:tcW w:w="6633" w:type="dxa"/>
          </w:tcPr>
          <w:p w:rsidR="0046103A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Authorise Purchase Orders</w:t>
            </w:r>
          </w:p>
        </w:tc>
        <w:tc>
          <w:tcPr>
            <w:tcW w:w="566" w:type="dxa"/>
          </w:tcPr>
          <w:p w:rsidR="0046103A" w:rsidRPr="003246DC" w:rsidRDefault="0046103A" w:rsidP="00C62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03A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£</w:t>
            </w:r>
          </w:p>
        </w:tc>
      </w:tr>
      <w:tr w:rsidR="0046103A" w:rsidRPr="00504AEF" w:rsidTr="00504AEF">
        <w:tc>
          <w:tcPr>
            <w:tcW w:w="1238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6</w:t>
            </w:r>
          </w:p>
        </w:tc>
        <w:tc>
          <w:tcPr>
            <w:tcW w:w="6633" w:type="dxa"/>
          </w:tcPr>
          <w:p w:rsidR="0046103A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Authorise Invoice Payment</w:t>
            </w:r>
          </w:p>
        </w:tc>
        <w:tc>
          <w:tcPr>
            <w:tcW w:w="566" w:type="dxa"/>
          </w:tcPr>
          <w:p w:rsidR="0046103A" w:rsidRPr="003246DC" w:rsidRDefault="0046103A" w:rsidP="00C62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03A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£</w:t>
            </w:r>
          </w:p>
        </w:tc>
      </w:tr>
      <w:tr w:rsidR="0046103A" w:rsidRPr="00504AEF" w:rsidTr="00504AEF">
        <w:tc>
          <w:tcPr>
            <w:tcW w:w="1238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7</w:t>
            </w:r>
          </w:p>
        </w:tc>
        <w:tc>
          <w:tcPr>
            <w:tcW w:w="6633" w:type="dxa"/>
          </w:tcPr>
          <w:p w:rsidR="0046103A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Authorise Cheque Requests</w:t>
            </w:r>
            <w:r w:rsidR="00323041">
              <w:rPr>
                <w:sz w:val="24"/>
                <w:szCs w:val="24"/>
              </w:rPr>
              <w:t xml:space="preserve"> &amp; </w:t>
            </w:r>
            <w:r w:rsidR="00E94FFC">
              <w:rPr>
                <w:sz w:val="24"/>
                <w:szCs w:val="24"/>
              </w:rPr>
              <w:t>DPVs</w:t>
            </w:r>
          </w:p>
        </w:tc>
        <w:tc>
          <w:tcPr>
            <w:tcW w:w="566" w:type="dxa"/>
          </w:tcPr>
          <w:p w:rsidR="0046103A" w:rsidRPr="003246DC" w:rsidRDefault="0046103A" w:rsidP="00C62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03A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£</w:t>
            </w:r>
          </w:p>
        </w:tc>
      </w:tr>
      <w:tr w:rsidR="0046103A" w:rsidRPr="00504AEF" w:rsidTr="00504AEF">
        <w:tc>
          <w:tcPr>
            <w:tcW w:w="9855" w:type="dxa"/>
            <w:gridSpan w:val="4"/>
          </w:tcPr>
          <w:p w:rsidR="0046103A" w:rsidRPr="00E02DD1" w:rsidRDefault="0046103A" w:rsidP="0046103A">
            <w:pPr>
              <w:rPr>
                <w:b/>
                <w:sz w:val="24"/>
                <w:szCs w:val="24"/>
              </w:rPr>
            </w:pPr>
            <w:r w:rsidRPr="00E02DD1">
              <w:rPr>
                <w:b/>
                <w:sz w:val="24"/>
                <w:szCs w:val="24"/>
              </w:rPr>
              <w:t>Purchase Cards</w:t>
            </w:r>
          </w:p>
        </w:tc>
      </w:tr>
      <w:tr w:rsidR="0046103A" w:rsidRPr="00504AEF" w:rsidTr="00504AEF">
        <w:tc>
          <w:tcPr>
            <w:tcW w:w="1238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8</w:t>
            </w:r>
          </w:p>
        </w:tc>
        <w:tc>
          <w:tcPr>
            <w:tcW w:w="6633" w:type="dxa"/>
          </w:tcPr>
          <w:p w:rsidR="0046103A" w:rsidRPr="00E02DD1" w:rsidRDefault="00C622BC" w:rsidP="0046103A">
            <w:r w:rsidRPr="00E02DD1">
              <w:t xml:space="preserve">Purchase Card - Single Transaction </w:t>
            </w:r>
            <w:r w:rsidRPr="003246DC">
              <w:rPr>
                <w:sz w:val="20"/>
                <w:szCs w:val="20"/>
              </w:rPr>
              <w:t>(can not exceed PO Value</w:t>
            </w:r>
            <w:r w:rsidR="003246DC" w:rsidRPr="003246DC">
              <w:rPr>
                <w:sz w:val="20"/>
                <w:szCs w:val="20"/>
              </w:rPr>
              <w:t xml:space="preserve"> in 5</w:t>
            </w:r>
            <w:r w:rsidRPr="003246DC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</w:tcPr>
          <w:p w:rsidR="0046103A" w:rsidRPr="00504AEF" w:rsidRDefault="00C622BC" w:rsidP="00C622BC">
            <w:pPr>
              <w:jc w:val="center"/>
              <w:rPr>
                <w:b/>
                <w:sz w:val="24"/>
                <w:szCs w:val="24"/>
              </w:rPr>
            </w:pPr>
            <w:r w:rsidRPr="00504AEF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6103A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£</w:t>
            </w:r>
          </w:p>
        </w:tc>
      </w:tr>
      <w:tr w:rsidR="0046103A" w:rsidRPr="00504AEF" w:rsidTr="00504AEF">
        <w:tc>
          <w:tcPr>
            <w:tcW w:w="1238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9</w:t>
            </w:r>
          </w:p>
        </w:tc>
        <w:tc>
          <w:tcPr>
            <w:tcW w:w="6633" w:type="dxa"/>
          </w:tcPr>
          <w:p w:rsidR="0046103A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Purchase Card - Monthly Limit</w:t>
            </w:r>
          </w:p>
        </w:tc>
        <w:tc>
          <w:tcPr>
            <w:tcW w:w="566" w:type="dxa"/>
          </w:tcPr>
          <w:p w:rsidR="0046103A" w:rsidRPr="00504AEF" w:rsidRDefault="00C622BC" w:rsidP="00C622BC">
            <w:pPr>
              <w:jc w:val="center"/>
              <w:rPr>
                <w:b/>
                <w:sz w:val="24"/>
                <w:szCs w:val="24"/>
              </w:rPr>
            </w:pPr>
            <w:r w:rsidRPr="00504AEF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6103A" w:rsidRPr="00504AEF" w:rsidRDefault="00C622BC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£</w:t>
            </w:r>
          </w:p>
        </w:tc>
      </w:tr>
      <w:tr w:rsidR="0046103A" w:rsidRPr="00504AEF" w:rsidTr="00504AEF">
        <w:tc>
          <w:tcPr>
            <w:tcW w:w="9855" w:type="dxa"/>
            <w:gridSpan w:val="4"/>
          </w:tcPr>
          <w:p w:rsidR="0046103A" w:rsidRPr="00E02DD1" w:rsidRDefault="0046103A" w:rsidP="0046103A">
            <w:pPr>
              <w:rPr>
                <w:b/>
                <w:sz w:val="24"/>
                <w:szCs w:val="24"/>
              </w:rPr>
            </w:pPr>
            <w:proofErr w:type="spellStart"/>
            <w:r w:rsidRPr="00E02DD1">
              <w:rPr>
                <w:b/>
                <w:sz w:val="24"/>
                <w:szCs w:val="24"/>
              </w:rPr>
              <w:t>Imprests</w:t>
            </w:r>
            <w:proofErr w:type="spellEnd"/>
          </w:p>
        </w:tc>
      </w:tr>
      <w:tr w:rsidR="00504AEF" w:rsidRPr="00504AEF" w:rsidTr="00504AEF">
        <w:tc>
          <w:tcPr>
            <w:tcW w:w="1238" w:type="dxa"/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10</w:t>
            </w:r>
          </w:p>
        </w:tc>
        <w:tc>
          <w:tcPr>
            <w:tcW w:w="7199" w:type="dxa"/>
            <w:gridSpan w:val="2"/>
          </w:tcPr>
          <w:p w:rsidR="00504AEF" w:rsidRPr="003246DC" w:rsidRDefault="00504AEF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 xml:space="preserve">Authorise the Opening, Amendment or Closure of an </w:t>
            </w:r>
            <w:proofErr w:type="spellStart"/>
            <w:r w:rsidRPr="003246DC">
              <w:rPr>
                <w:sz w:val="24"/>
                <w:szCs w:val="24"/>
              </w:rPr>
              <w:t>Imprest</w:t>
            </w:r>
            <w:proofErr w:type="spellEnd"/>
          </w:p>
        </w:tc>
        <w:tc>
          <w:tcPr>
            <w:tcW w:w="1418" w:type="dxa"/>
          </w:tcPr>
          <w:p w:rsidR="00504AEF" w:rsidRPr="003246DC" w:rsidRDefault="00504AEF" w:rsidP="0046103A">
            <w:pPr>
              <w:rPr>
                <w:sz w:val="24"/>
                <w:szCs w:val="24"/>
              </w:rPr>
            </w:pPr>
          </w:p>
        </w:tc>
      </w:tr>
      <w:tr w:rsidR="0046103A" w:rsidRPr="00504AEF" w:rsidTr="00504AEF">
        <w:tc>
          <w:tcPr>
            <w:tcW w:w="9855" w:type="dxa"/>
            <w:gridSpan w:val="4"/>
          </w:tcPr>
          <w:p w:rsidR="0046103A" w:rsidRPr="003246DC" w:rsidRDefault="0046103A" w:rsidP="0046103A">
            <w:pPr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Staffing</w:t>
            </w:r>
          </w:p>
        </w:tc>
      </w:tr>
      <w:tr w:rsidR="00504AEF" w:rsidRPr="00504AEF" w:rsidTr="00504AEF">
        <w:tc>
          <w:tcPr>
            <w:tcW w:w="1238" w:type="dxa"/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11</w:t>
            </w:r>
          </w:p>
        </w:tc>
        <w:tc>
          <w:tcPr>
            <w:tcW w:w="7199" w:type="dxa"/>
            <w:gridSpan w:val="2"/>
          </w:tcPr>
          <w:p w:rsidR="00504AEF" w:rsidRPr="003246DC" w:rsidRDefault="00504AEF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Authorise Absences</w:t>
            </w:r>
          </w:p>
        </w:tc>
        <w:tc>
          <w:tcPr>
            <w:tcW w:w="1418" w:type="dxa"/>
          </w:tcPr>
          <w:p w:rsidR="00504AEF" w:rsidRPr="003246DC" w:rsidRDefault="00504AEF" w:rsidP="0046103A">
            <w:pPr>
              <w:rPr>
                <w:sz w:val="24"/>
                <w:szCs w:val="24"/>
              </w:rPr>
            </w:pPr>
          </w:p>
        </w:tc>
      </w:tr>
      <w:tr w:rsidR="00504AEF" w:rsidRPr="00504AEF" w:rsidTr="00504AEF">
        <w:tc>
          <w:tcPr>
            <w:tcW w:w="1238" w:type="dxa"/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12</w:t>
            </w:r>
          </w:p>
        </w:tc>
        <w:tc>
          <w:tcPr>
            <w:tcW w:w="7199" w:type="dxa"/>
            <w:gridSpan w:val="2"/>
          </w:tcPr>
          <w:p w:rsidR="00504AEF" w:rsidRPr="003246DC" w:rsidRDefault="00504AEF" w:rsidP="006041F8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 xml:space="preserve">Authorise </w:t>
            </w:r>
            <w:r w:rsidR="006041F8">
              <w:rPr>
                <w:sz w:val="24"/>
                <w:szCs w:val="24"/>
              </w:rPr>
              <w:t>Acting up</w:t>
            </w:r>
          </w:p>
        </w:tc>
        <w:tc>
          <w:tcPr>
            <w:tcW w:w="1418" w:type="dxa"/>
          </w:tcPr>
          <w:p w:rsidR="00504AEF" w:rsidRPr="003246DC" w:rsidRDefault="00504AEF" w:rsidP="0046103A">
            <w:pPr>
              <w:rPr>
                <w:sz w:val="24"/>
                <w:szCs w:val="24"/>
              </w:rPr>
            </w:pPr>
          </w:p>
        </w:tc>
      </w:tr>
      <w:tr w:rsidR="00504AEF" w:rsidRPr="00504AEF" w:rsidTr="00504AEF">
        <w:tc>
          <w:tcPr>
            <w:tcW w:w="1238" w:type="dxa"/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13</w:t>
            </w:r>
          </w:p>
        </w:tc>
        <w:tc>
          <w:tcPr>
            <w:tcW w:w="7199" w:type="dxa"/>
            <w:gridSpan w:val="2"/>
          </w:tcPr>
          <w:p w:rsidR="00504AEF" w:rsidRPr="003246DC" w:rsidRDefault="00504AEF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Authorise Identity Card to be issued to Employees</w:t>
            </w:r>
          </w:p>
        </w:tc>
        <w:tc>
          <w:tcPr>
            <w:tcW w:w="1418" w:type="dxa"/>
          </w:tcPr>
          <w:p w:rsidR="00504AEF" w:rsidRPr="003246DC" w:rsidRDefault="00504AEF" w:rsidP="0046103A">
            <w:pPr>
              <w:rPr>
                <w:sz w:val="24"/>
                <w:szCs w:val="24"/>
              </w:rPr>
            </w:pPr>
          </w:p>
        </w:tc>
      </w:tr>
      <w:tr w:rsidR="00504AEF" w:rsidRPr="00504AEF" w:rsidTr="00504AEF">
        <w:tc>
          <w:tcPr>
            <w:tcW w:w="1238" w:type="dxa"/>
          </w:tcPr>
          <w:p w:rsidR="00504AEF" w:rsidRPr="00504AEF" w:rsidRDefault="00504AEF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14</w:t>
            </w:r>
          </w:p>
        </w:tc>
        <w:tc>
          <w:tcPr>
            <w:tcW w:w="7199" w:type="dxa"/>
            <w:gridSpan w:val="2"/>
          </w:tcPr>
          <w:p w:rsidR="00504AEF" w:rsidRPr="003246DC" w:rsidRDefault="00504AEF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Authorise an Employee to be a Key Holder</w:t>
            </w:r>
          </w:p>
        </w:tc>
        <w:tc>
          <w:tcPr>
            <w:tcW w:w="1418" w:type="dxa"/>
          </w:tcPr>
          <w:p w:rsidR="00504AEF" w:rsidRPr="003246DC" w:rsidRDefault="00504AEF" w:rsidP="0046103A">
            <w:pPr>
              <w:rPr>
                <w:sz w:val="24"/>
                <w:szCs w:val="24"/>
              </w:rPr>
            </w:pPr>
          </w:p>
        </w:tc>
      </w:tr>
      <w:tr w:rsidR="0046103A" w:rsidRPr="00504AEF" w:rsidTr="00504AEF">
        <w:tc>
          <w:tcPr>
            <w:tcW w:w="9855" w:type="dxa"/>
            <w:gridSpan w:val="4"/>
          </w:tcPr>
          <w:p w:rsidR="0046103A" w:rsidRPr="003246DC" w:rsidRDefault="0046103A" w:rsidP="0046103A">
            <w:pPr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Other</w:t>
            </w:r>
          </w:p>
        </w:tc>
      </w:tr>
      <w:tr w:rsidR="00E02DD1" w:rsidRPr="00504AEF" w:rsidTr="00E02DD1">
        <w:tc>
          <w:tcPr>
            <w:tcW w:w="1238" w:type="dxa"/>
          </w:tcPr>
          <w:p w:rsidR="00E02DD1" w:rsidRPr="00504AEF" w:rsidRDefault="00E02DD1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15</w:t>
            </w:r>
          </w:p>
        </w:tc>
        <w:tc>
          <w:tcPr>
            <w:tcW w:w="7199" w:type="dxa"/>
            <w:gridSpan w:val="2"/>
          </w:tcPr>
          <w:p w:rsidR="00E02DD1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Authorise Press Releases</w:t>
            </w:r>
          </w:p>
        </w:tc>
        <w:tc>
          <w:tcPr>
            <w:tcW w:w="1418" w:type="dxa"/>
          </w:tcPr>
          <w:p w:rsidR="00E02DD1" w:rsidRPr="003246DC" w:rsidRDefault="00E02DD1" w:rsidP="00E02DD1">
            <w:pPr>
              <w:jc w:val="center"/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X</w:t>
            </w:r>
          </w:p>
        </w:tc>
      </w:tr>
      <w:tr w:rsidR="00E02DD1" w:rsidRPr="00504AEF" w:rsidTr="00E02DD1">
        <w:tc>
          <w:tcPr>
            <w:tcW w:w="1238" w:type="dxa"/>
          </w:tcPr>
          <w:p w:rsidR="00E02DD1" w:rsidRPr="00504AEF" w:rsidRDefault="00E02DD1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16</w:t>
            </w:r>
          </w:p>
        </w:tc>
        <w:tc>
          <w:tcPr>
            <w:tcW w:w="7199" w:type="dxa"/>
            <w:gridSpan w:val="2"/>
          </w:tcPr>
          <w:p w:rsidR="00E02DD1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Authorise Legal Agreements</w:t>
            </w:r>
          </w:p>
        </w:tc>
        <w:tc>
          <w:tcPr>
            <w:tcW w:w="1418" w:type="dxa"/>
          </w:tcPr>
          <w:p w:rsidR="00E02DD1" w:rsidRPr="003246DC" w:rsidRDefault="00E02DD1" w:rsidP="00E02DD1">
            <w:pPr>
              <w:jc w:val="center"/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X</w:t>
            </w:r>
          </w:p>
        </w:tc>
      </w:tr>
      <w:tr w:rsidR="00E02DD1" w:rsidRPr="00504AEF" w:rsidTr="00E02DD1">
        <w:tc>
          <w:tcPr>
            <w:tcW w:w="1238" w:type="dxa"/>
          </w:tcPr>
          <w:p w:rsidR="00E02DD1" w:rsidRPr="00504AEF" w:rsidRDefault="00E02DD1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17</w:t>
            </w:r>
          </w:p>
        </w:tc>
        <w:tc>
          <w:tcPr>
            <w:tcW w:w="7199" w:type="dxa"/>
            <w:gridSpan w:val="2"/>
          </w:tcPr>
          <w:p w:rsidR="00E02DD1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Authorise Licences</w:t>
            </w:r>
          </w:p>
        </w:tc>
        <w:tc>
          <w:tcPr>
            <w:tcW w:w="1418" w:type="dxa"/>
          </w:tcPr>
          <w:p w:rsidR="00E02DD1" w:rsidRPr="003246DC" w:rsidRDefault="00E02DD1" w:rsidP="00E02DD1">
            <w:pPr>
              <w:jc w:val="center"/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X</w:t>
            </w:r>
          </w:p>
        </w:tc>
      </w:tr>
      <w:tr w:rsidR="00E02DD1" w:rsidRPr="00504AEF" w:rsidTr="00E02DD1">
        <w:tc>
          <w:tcPr>
            <w:tcW w:w="1238" w:type="dxa"/>
          </w:tcPr>
          <w:p w:rsidR="00E02DD1" w:rsidRPr="00504AEF" w:rsidRDefault="00E02DD1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18</w:t>
            </w:r>
          </w:p>
        </w:tc>
        <w:tc>
          <w:tcPr>
            <w:tcW w:w="7199" w:type="dxa"/>
            <w:gridSpan w:val="2"/>
          </w:tcPr>
          <w:p w:rsidR="00E02DD1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Code Insertion</w:t>
            </w:r>
          </w:p>
        </w:tc>
        <w:tc>
          <w:tcPr>
            <w:tcW w:w="1418" w:type="dxa"/>
          </w:tcPr>
          <w:p w:rsidR="00E02DD1" w:rsidRPr="003246DC" w:rsidRDefault="00E02DD1" w:rsidP="00E02DD1">
            <w:pPr>
              <w:jc w:val="center"/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X</w:t>
            </w:r>
          </w:p>
        </w:tc>
      </w:tr>
      <w:tr w:rsidR="00E02DD1" w:rsidRPr="00504AEF" w:rsidTr="00E02DD1">
        <w:tc>
          <w:tcPr>
            <w:tcW w:w="1238" w:type="dxa"/>
          </w:tcPr>
          <w:p w:rsidR="00E02DD1" w:rsidRPr="00504AEF" w:rsidRDefault="00E02DD1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19</w:t>
            </w:r>
          </w:p>
        </w:tc>
        <w:tc>
          <w:tcPr>
            <w:tcW w:w="7199" w:type="dxa"/>
            <w:gridSpan w:val="2"/>
          </w:tcPr>
          <w:p w:rsidR="00E02DD1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Journal Entries</w:t>
            </w:r>
          </w:p>
        </w:tc>
        <w:tc>
          <w:tcPr>
            <w:tcW w:w="1418" w:type="dxa"/>
          </w:tcPr>
          <w:p w:rsidR="00E02DD1" w:rsidRPr="003246DC" w:rsidRDefault="00E02DD1" w:rsidP="00E02DD1">
            <w:pPr>
              <w:jc w:val="center"/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X</w:t>
            </w:r>
          </w:p>
        </w:tc>
      </w:tr>
      <w:tr w:rsidR="0046103A" w:rsidRPr="00504AEF" w:rsidTr="00E02DD1">
        <w:tc>
          <w:tcPr>
            <w:tcW w:w="1238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20</w:t>
            </w:r>
          </w:p>
        </w:tc>
        <w:tc>
          <w:tcPr>
            <w:tcW w:w="6633" w:type="dxa"/>
          </w:tcPr>
          <w:p w:rsidR="0046103A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Investments / Deposits</w:t>
            </w:r>
          </w:p>
        </w:tc>
        <w:tc>
          <w:tcPr>
            <w:tcW w:w="566" w:type="dxa"/>
          </w:tcPr>
          <w:p w:rsidR="0046103A" w:rsidRPr="003246DC" w:rsidRDefault="00E02DD1" w:rsidP="00E02DD1">
            <w:pPr>
              <w:jc w:val="center"/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6103A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£</w:t>
            </w:r>
          </w:p>
        </w:tc>
      </w:tr>
      <w:tr w:rsidR="0046103A" w:rsidRPr="00504AEF" w:rsidTr="00E02DD1">
        <w:tc>
          <w:tcPr>
            <w:tcW w:w="1238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21</w:t>
            </w:r>
          </w:p>
        </w:tc>
        <w:tc>
          <w:tcPr>
            <w:tcW w:w="6633" w:type="dxa"/>
          </w:tcPr>
          <w:p w:rsidR="0046103A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Borrowing / Loans</w:t>
            </w:r>
          </w:p>
        </w:tc>
        <w:tc>
          <w:tcPr>
            <w:tcW w:w="566" w:type="dxa"/>
          </w:tcPr>
          <w:p w:rsidR="0046103A" w:rsidRPr="003246DC" w:rsidRDefault="00E02DD1" w:rsidP="00E02DD1">
            <w:pPr>
              <w:jc w:val="center"/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6103A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£</w:t>
            </w:r>
          </w:p>
        </w:tc>
      </w:tr>
      <w:tr w:rsidR="0046103A" w:rsidRPr="00504AEF" w:rsidTr="00E02DD1">
        <w:tc>
          <w:tcPr>
            <w:tcW w:w="1238" w:type="dxa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22</w:t>
            </w:r>
          </w:p>
        </w:tc>
        <w:tc>
          <w:tcPr>
            <w:tcW w:w="6633" w:type="dxa"/>
          </w:tcPr>
          <w:p w:rsidR="0046103A" w:rsidRPr="003246DC" w:rsidRDefault="00053C9D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Refunds</w:t>
            </w:r>
          </w:p>
        </w:tc>
        <w:tc>
          <w:tcPr>
            <w:tcW w:w="566" w:type="dxa"/>
          </w:tcPr>
          <w:p w:rsidR="0046103A" w:rsidRPr="003246DC" w:rsidRDefault="00E02DD1" w:rsidP="00E02DD1">
            <w:pPr>
              <w:jc w:val="center"/>
              <w:rPr>
                <w:b/>
                <w:sz w:val="24"/>
                <w:szCs w:val="24"/>
              </w:rPr>
            </w:pPr>
            <w:r w:rsidRPr="003246D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6103A" w:rsidRPr="003246DC" w:rsidRDefault="00E02DD1" w:rsidP="0046103A">
            <w:pPr>
              <w:rPr>
                <w:sz w:val="24"/>
                <w:szCs w:val="24"/>
              </w:rPr>
            </w:pPr>
            <w:r w:rsidRPr="003246DC">
              <w:rPr>
                <w:sz w:val="24"/>
                <w:szCs w:val="24"/>
              </w:rPr>
              <w:t>£</w:t>
            </w:r>
          </w:p>
        </w:tc>
      </w:tr>
    </w:tbl>
    <w:p w:rsidR="0046103A" w:rsidRPr="00504AEF" w:rsidRDefault="0046103A" w:rsidP="0046103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543"/>
        <w:gridCol w:w="1560"/>
        <w:gridCol w:w="3368"/>
      </w:tblGrid>
      <w:tr w:rsidR="0046103A" w:rsidRPr="00504AEF" w:rsidTr="00504AEF">
        <w:tc>
          <w:tcPr>
            <w:tcW w:w="9855" w:type="dxa"/>
            <w:gridSpan w:val="4"/>
          </w:tcPr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 xml:space="preserve">Authorised by: </w:t>
            </w:r>
            <w:r w:rsidR="007760E4">
              <w:rPr>
                <w:sz w:val="24"/>
                <w:szCs w:val="24"/>
              </w:rPr>
              <w:t xml:space="preserve">Service </w:t>
            </w:r>
            <w:r w:rsidRPr="00504AEF">
              <w:rPr>
                <w:sz w:val="24"/>
                <w:szCs w:val="24"/>
              </w:rPr>
              <w:t xml:space="preserve">Director </w:t>
            </w:r>
          </w:p>
        </w:tc>
      </w:tr>
      <w:tr w:rsidR="0046103A" w:rsidRPr="00504AEF" w:rsidTr="003246DC">
        <w:tc>
          <w:tcPr>
            <w:tcW w:w="1384" w:type="dxa"/>
          </w:tcPr>
          <w:p w:rsidR="00E02DD1" w:rsidRDefault="00E02DD1" w:rsidP="0046103A">
            <w:pPr>
              <w:rPr>
                <w:sz w:val="24"/>
                <w:szCs w:val="24"/>
              </w:rPr>
            </w:pPr>
          </w:p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Name</w:t>
            </w:r>
          </w:p>
        </w:tc>
        <w:tc>
          <w:tcPr>
            <w:tcW w:w="3543" w:type="dxa"/>
          </w:tcPr>
          <w:p w:rsidR="0046103A" w:rsidRPr="003246DC" w:rsidRDefault="0046103A" w:rsidP="0046103A"/>
        </w:tc>
        <w:tc>
          <w:tcPr>
            <w:tcW w:w="1560" w:type="dxa"/>
          </w:tcPr>
          <w:p w:rsidR="00E02DD1" w:rsidRDefault="00E02DD1" w:rsidP="0046103A">
            <w:pPr>
              <w:rPr>
                <w:sz w:val="24"/>
                <w:szCs w:val="24"/>
              </w:rPr>
            </w:pPr>
          </w:p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Designation</w:t>
            </w:r>
          </w:p>
        </w:tc>
        <w:tc>
          <w:tcPr>
            <w:tcW w:w="3368" w:type="dxa"/>
          </w:tcPr>
          <w:p w:rsidR="0046103A" w:rsidRPr="003246DC" w:rsidRDefault="0046103A" w:rsidP="0046103A"/>
          <w:p w:rsidR="00E02DD1" w:rsidRPr="00504AEF" w:rsidRDefault="00E02DD1" w:rsidP="0046103A">
            <w:pPr>
              <w:rPr>
                <w:sz w:val="24"/>
                <w:szCs w:val="24"/>
              </w:rPr>
            </w:pPr>
          </w:p>
        </w:tc>
      </w:tr>
      <w:tr w:rsidR="0046103A" w:rsidRPr="00504AEF" w:rsidTr="003246DC">
        <w:tc>
          <w:tcPr>
            <w:tcW w:w="1384" w:type="dxa"/>
          </w:tcPr>
          <w:p w:rsidR="00E02DD1" w:rsidRDefault="00E02DD1" w:rsidP="00E02DD1">
            <w:pPr>
              <w:rPr>
                <w:sz w:val="24"/>
                <w:szCs w:val="24"/>
              </w:rPr>
            </w:pPr>
          </w:p>
          <w:p w:rsidR="0046103A" w:rsidRPr="00504AEF" w:rsidRDefault="0046103A" w:rsidP="00E02DD1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Signature</w:t>
            </w:r>
          </w:p>
        </w:tc>
        <w:tc>
          <w:tcPr>
            <w:tcW w:w="3543" w:type="dxa"/>
          </w:tcPr>
          <w:p w:rsidR="0046103A" w:rsidRDefault="0046103A" w:rsidP="0046103A">
            <w:pPr>
              <w:rPr>
                <w:sz w:val="24"/>
                <w:szCs w:val="24"/>
              </w:rPr>
            </w:pPr>
          </w:p>
          <w:p w:rsidR="00E02DD1" w:rsidRDefault="00E02DD1" w:rsidP="0046103A">
            <w:pPr>
              <w:rPr>
                <w:sz w:val="24"/>
                <w:szCs w:val="24"/>
              </w:rPr>
            </w:pPr>
          </w:p>
          <w:p w:rsidR="00E02DD1" w:rsidRPr="00504AEF" w:rsidRDefault="00E02DD1" w:rsidP="004610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2DD1" w:rsidRDefault="00E02DD1" w:rsidP="0046103A">
            <w:pPr>
              <w:rPr>
                <w:sz w:val="24"/>
                <w:szCs w:val="24"/>
              </w:rPr>
            </w:pPr>
          </w:p>
          <w:p w:rsidR="0046103A" w:rsidRPr="00504AEF" w:rsidRDefault="0046103A" w:rsidP="0046103A">
            <w:pPr>
              <w:rPr>
                <w:sz w:val="24"/>
                <w:szCs w:val="24"/>
              </w:rPr>
            </w:pPr>
            <w:r w:rsidRPr="00504AEF">
              <w:rPr>
                <w:sz w:val="24"/>
                <w:szCs w:val="24"/>
              </w:rPr>
              <w:t>Date</w:t>
            </w:r>
          </w:p>
        </w:tc>
        <w:tc>
          <w:tcPr>
            <w:tcW w:w="3368" w:type="dxa"/>
          </w:tcPr>
          <w:p w:rsidR="0046103A" w:rsidRDefault="0046103A" w:rsidP="0046103A">
            <w:pPr>
              <w:rPr>
                <w:sz w:val="24"/>
                <w:szCs w:val="24"/>
              </w:rPr>
            </w:pPr>
          </w:p>
          <w:p w:rsidR="003246DC" w:rsidRPr="00504AEF" w:rsidRDefault="003246DC" w:rsidP="0046103A">
            <w:pPr>
              <w:rPr>
                <w:sz w:val="24"/>
                <w:szCs w:val="24"/>
              </w:rPr>
            </w:pPr>
          </w:p>
        </w:tc>
      </w:tr>
    </w:tbl>
    <w:p w:rsidR="0046103A" w:rsidRDefault="0046103A" w:rsidP="00E02DD1">
      <w:pPr>
        <w:rPr>
          <w:sz w:val="24"/>
          <w:szCs w:val="24"/>
        </w:rPr>
      </w:pPr>
    </w:p>
    <w:p w:rsidR="003246DC" w:rsidRPr="003246DC" w:rsidRDefault="003246DC" w:rsidP="003246DC">
      <w:pPr>
        <w:jc w:val="right"/>
        <w:rPr>
          <w:b/>
          <w:sz w:val="16"/>
          <w:szCs w:val="16"/>
        </w:rPr>
      </w:pPr>
      <w:r w:rsidRPr="003246DC">
        <w:rPr>
          <w:b/>
          <w:sz w:val="16"/>
          <w:szCs w:val="16"/>
        </w:rPr>
        <w:t xml:space="preserve">Delegated </w:t>
      </w:r>
      <w:r>
        <w:rPr>
          <w:b/>
          <w:sz w:val="16"/>
          <w:szCs w:val="16"/>
        </w:rPr>
        <w:t>A</w:t>
      </w:r>
      <w:r w:rsidRPr="003246DC">
        <w:rPr>
          <w:b/>
          <w:sz w:val="16"/>
          <w:szCs w:val="16"/>
        </w:rPr>
        <w:t xml:space="preserve">uthority </w:t>
      </w:r>
      <w:r w:rsidR="007760E4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- </w:t>
      </w:r>
      <w:r w:rsidR="007760E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Authorised Signatory Application </w:t>
      </w:r>
      <w:r w:rsidR="007760E4">
        <w:rPr>
          <w:b/>
          <w:sz w:val="16"/>
          <w:szCs w:val="16"/>
        </w:rPr>
        <w:t>f</w:t>
      </w:r>
      <w:r w:rsidRPr="003246DC">
        <w:rPr>
          <w:b/>
          <w:sz w:val="16"/>
          <w:szCs w:val="16"/>
        </w:rPr>
        <w:t xml:space="preserve">orm </w:t>
      </w:r>
      <w:r>
        <w:rPr>
          <w:b/>
          <w:sz w:val="16"/>
          <w:szCs w:val="16"/>
        </w:rPr>
        <w:t xml:space="preserve"> </w:t>
      </w:r>
      <w:r w:rsidR="007760E4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- </w:t>
      </w:r>
      <w:r w:rsidR="007760E4">
        <w:rPr>
          <w:b/>
          <w:sz w:val="16"/>
          <w:szCs w:val="16"/>
        </w:rPr>
        <w:t xml:space="preserve">     September 2022</w:t>
      </w:r>
    </w:p>
    <w:sectPr w:rsidR="003246DC" w:rsidRPr="003246DC" w:rsidSect="0046103A">
      <w:pgSz w:w="11907" w:h="16840" w:code="9"/>
      <w:pgMar w:top="142" w:right="1134" w:bottom="142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3A"/>
    <w:rsid w:val="00053C9D"/>
    <w:rsid w:val="001A344C"/>
    <w:rsid w:val="002471EA"/>
    <w:rsid w:val="0031275F"/>
    <w:rsid w:val="00323041"/>
    <w:rsid w:val="003246DC"/>
    <w:rsid w:val="0046103A"/>
    <w:rsid w:val="004E23DC"/>
    <w:rsid w:val="00504AEF"/>
    <w:rsid w:val="00565DE4"/>
    <w:rsid w:val="006041F8"/>
    <w:rsid w:val="00774E1D"/>
    <w:rsid w:val="007760E4"/>
    <w:rsid w:val="00777B1D"/>
    <w:rsid w:val="00921BA8"/>
    <w:rsid w:val="00AE4123"/>
    <w:rsid w:val="00C622BC"/>
    <w:rsid w:val="00C67B18"/>
    <w:rsid w:val="00CF57C0"/>
    <w:rsid w:val="00E02DD1"/>
    <w:rsid w:val="00E94FFC"/>
    <w:rsid w:val="00F3423A"/>
    <w:rsid w:val="00F75178"/>
    <w:rsid w:val="00F77CB2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03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46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03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46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7CB4-4BDB-4122-962D-E576B131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C63C2941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Barr</dc:creator>
  <cp:lastModifiedBy>Derek Barr</cp:lastModifiedBy>
  <cp:revision>2</cp:revision>
  <dcterms:created xsi:type="dcterms:W3CDTF">2023-03-01T14:50:00Z</dcterms:created>
  <dcterms:modified xsi:type="dcterms:W3CDTF">2023-03-01T14:50:00Z</dcterms:modified>
</cp:coreProperties>
</file>